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B43" w:rsidRDefault="00096B43" w:rsidP="00DF7D25"/>
    <w:tbl>
      <w:tblPr>
        <w:tblW w:w="0" w:type="auto"/>
        <w:tblLayout w:type="fixed"/>
        <w:tblLook w:val="00A0"/>
      </w:tblPr>
      <w:tblGrid>
        <w:gridCol w:w="4186"/>
        <w:gridCol w:w="3284"/>
      </w:tblGrid>
      <w:tr w:rsidR="00096B43" w:rsidTr="00DF7D25">
        <w:trPr>
          <w:trHeight w:val="123"/>
        </w:trPr>
        <w:tc>
          <w:tcPr>
            <w:tcW w:w="4186" w:type="dxa"/>
          </w:tcPr>
          <w:p w:rsidR="00096B43" w:rsidRDefault="00096B43">
            <w:pPr>
              <w:suppressAutoHyphens/>
              <w:snapToGrid w:val="0"/>
              <w:spacing w:after="200" w:line="240" w:lineRule="atLeast"/>
              <w:jc w:val="center"/>
              <w:rPr>
                <w:rFonts w:ascii="Calibri" w:hAnsi="Calibri" w:cs="Calibri"/>
                <w:sz w:val="28"/>
                <w:szCs w:val="28"/>
                <w:lang w:eastAsia="ar-SA"/>
              </w:rPr>
            </w:pPr>
            <w:r w:rsidRPr="005053AF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Изображение 1" o:spid="_x0000_i1025" type="#_x0000_t75" style="width:47.25pt;height:63.75pt;visibility:visible" filled="t">
                  <v:imagedata r:id="rId5" o:title="" gain="112993f" blacklevel="-7864f"/>
                </v:shape>
              </w:pict>
            </w:r>
          </w:p>
        </w:tc>
        <w:tc>
          <w:tcPr>
            <w:tcW w:w="3284" w:type="dxa"/>
          </w:tcPr>
          <w:p w:rsidR="00096B43" w:rsidRDefault="00096B43">
            <w:pPr>
              <w:suppressAutoHyphens/>
              <w:snapToGrid w:val="0"/>
              <w:spacing w:after="200" w:line="276" w:lineRule="auto"/>
              <w:rPr>
                <w:rFonts w:ascii="Calibri" w:hAnsi="Calibri" w:cs="Calibri"/>
                <w:sz w:val="28"/>
                <w:szCs w:val="28"/>
                <w:lang w:eastAsia="ar-SA"/>
              </w:rPr>
            </w:pPr>
          </w:p>
        </w:tc>
      </w:tr>
      <w:tr w:rsidR="00096B43" w:rsidTr="00DF7D25">
        <w:trPr>
          <w:trHeight w:val="971"/>
        </w:trPr>
        <w:tc>
          <w:tcPr>
            <w:tcW w:w="4186" w:type="dxa"/>
          </w:tcPr>
          <w:p w:rsidR="00096B43" w:rsidRDefault="00096B43">
            <w:pPr>
              <w:snapToGrid w:val="0"/>
              <w:spacing w:before="120" w:line="240" w:lineRule="atLeast"/>
              <w:jc w:val="center"/>
              <w:rPr>
                <w:bCs/>
                <w:lang w:eastAsia="ar-SA"/>
              </w:rPr>
            </w:pPr>
            <w:r>
              <w:rPr>
                <w:bCs/>
              </w:rPr>
              <w:t xml:space="preserve">АДМИНИСТРАЦИЯ  ГРЯЗИНСКОГО  </w:t>
            </w:r>
          </w:p>
          <w:p w:rsidR="00096B43" w:rsidRDefault="00096B43">
            <w:pPr>
              <w:spacing w:before="120" w:line="240" w:lineRule="atLeast"/>
              <w:jc w:val="center"/>
              <w:rPr>
                <w:bCs/>
              </w:rPr>
            </w:pPr>
            <w:r>
              <w:rPr>
                <w:bCs/>
              </w:rPr>
              <w:t>МУНИЦИПАЛЬНОГО  РАЙОНА</w:t>
            </w:r>
          </w:p>
          <w:p w:rsidR="00096B43" w:rsidRPr="00261639" w:rsidRDefault="00096B43" w:rsidP="00DF7D25">
            <w:pPr>
              <w:pStyle w:val="Heading1"/>
              <w:keepNext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left" w:pos="0"/>
              </w:tabs>
              <w:spacing w:before="0" w:after="0" w:line="240" w:lineRule="auto"/>
              <w:contextualSpacing w:val="0"/>
              <w:jc w:val="center"/>
              <w:rPr>
                <w:bCs w:val="0"/>
                <w:i w:val="0"/>
                <w:iCs w:val="0"/>
                <w:position w:val="-16"/>
                <w:sz w:val="24"/>
                <w:szCs w:val="22"/>
              </w:rPr>
            </w:pPr>
            <w:r w:rsidRPr="00261639">
              <w:rPr>
                <w:b w:val="0"/>
                <w:bCs w:val="0"/>
                <w:i w:val="0"/>
                <w:iCs w:val="0"/>
                <w:position w:val="-16"/>
                <w:sz w:val="24"/>
                <w:szCs w:val="22"/>
              </w:rPr>
              <w:t>ОТДЕЛ      ОБРАЗОВАНИЯ</w:t>
            </w:r>
          </w:p>
          <w:p w:rsidR="00096B43" w:rsidRDefault="00096B43">
            <w:pPr>
              <w:jc w:val="center"/>
              <w:rPr>
                <w:b/>
                <w:sz w:val="16"/>
              </w:rPr>
            </w:pPr>
          </w:p>
          <w:p w:rsidR="00096B43" w:rsidRDefault="00096B4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 Р И К А З</w:t>
            </w:r>
          </w:p>
          <w:p w:rsidR="00096B43" w:rsidRDefault="00096B43">
            <w:pPr>
              <w:jc w:val="center"/>
              <w:rPr>
                <w:b/>
                <w:sz w:val="28"/>
                <w:szCs w:val="28"/>
              </w:rPr>
            </w:pPr>
          </w:p>
          <w:p w:rsidR="00096B43" w:rsidRDefault="00096B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26.05.2021 г.                     № 327</w:t>
            </w:r>
          </w:p>
          <w:p w:rsidR="00096B43" w:rsidRDefault="00096B43">
            <w:pPr>
              <w:rPr>
                <w:sz w:val="28"/>
                <w:szCs w:val="28"/>
              </w:rPr>
            </w:pPr>
          </w:p>
          <w:p w:rsidR="00096B43" w:rsidRPr="00DF7D25" w:rsidRDefault="00096B43">
            <w:pPr>
              <w:jc w:val="center"/>
              <w:rPr>
                <w:sz w:val="28"/>
                <w:szCs w:val="28"/>
              </w:rPr>
            </w:pPr>
            <w:r w:rsidRPr="00DF7D25">
              <w:rPr>
                <w:sz w:val="28"/>
                <w:szCs w:val="28"/>
              </w:rPr>
              <w:t>г. Грязи</w:t>
            </w:r>
          </w:p>
          <w:p w:rsidR="00096B43" w:rsidRDefault="00096B43">
            <w:pPr>
              <w:suppressAutoHyphens/>
              <w:spacing w:before="60" w:after="200" w:line="360" w:lineRule="atLeast"/>
              <w:jc w:val="center"/>
              <w:rPr>
                <w:lang w:eastAsia="ar-SA"/>
              </w:rPr>
            </w:pPr>
          </w:p>
        </w:tc>
        <w:tc>
          <w:tcPr>
            <w:tcW w:w="3284" w:type="dxa"/>
          </w:tcPr>
          <w:p w:rsidR="00096B43" w:rsidRDefault="00096B43">
            <w:pPr>
              <w:suppressAutoHyphens/>
              <w:snapToGrid w:val="0"/>
              <w:spacing w:after="200" w:line="276" w:lineRule="auto"/>
              <w:jc w:val="center"/>
              <w:rPr>
                <w:b/>
                <w:lang w:eastAsia="ar-SA"/>
              </w:rPr>
            </w:pPr>
          </w:p>
        </w:tc>
      </w:tr>
    </w:tbl>
    <w:p w:rsidR="00096B43" w:rsidRDefault="00096B43" w:rsidP="00E95985">
      <w:r>
        <w:t xml:space="preserve">Об итогах районной </w:t>
      </w:r>
      <w:bookmarkStart w:id="0" w:name="_Hlk73053805"/>
      <w:r>
        <w:t>детско-юношеской</w:t>
      </w:r>
    </w:p>
    <w:p w:rsidR="00096B43" w:rsidRDefault="00096B43" w:rsidP="00E95985">
      <w:r>
        <w:t>акции «Рисуем Победу – 2021»</w:t>
      </w:r>
    </w:p>
    <w:bookmarkEnd w:id="0"/>
    <w:p w:rsidR="00096B43" w:rsidRDefault="00096B43" w:rsidP="00DF7D25"/>
    <w:p w:rsidR="00096B43" w:rsidRDefault="00096B43" w:rsidP="00DF7D25">
      <w:pPr>
        <w:jc w:val="center"/>
        <w:rPr>
          <w:b/>
          <w:sz w:val="32"/>
          <w:szCs w:val="32"/>
        </w:rPr>
      </w:pPr>
    </w:p>
    <w:p w:rsidR="00096B43" w:rsidRDefault="00096B43" w:rsidP="00B94BA9">
      <w:pPr>
        <w:pStyle w:val="NoSpacing"/>
        <w:jc w:val="both"/>
      </w:pPr>
    </w:p>
    <w:p w:rsidR="00096B43" w:rsidRDefault="00096B43" w:rsidP="00F73ADD">
      <w:pPr>
        <w:jc w:val="both"/>
      </w:pPr>
      <w:r>
        <w:t xml:space="preserve">          В целях формирования и развития у детей и молодёжи чувства патриотизма, национального самосознания и сопричастности к беспримерному подвигу Советского народа в Великой Отечественной войне по средствам вовлечения в живой диалог поколений и создания художественных образов, на основе услышанного и осознанного исторического материала в Грязинском муниципальном районе Липецкой области в период с 08.04.2021 года по 28.04.2021 года была проведена районная детско-юношеская акция «Рисуем Победу – 2021».</w:t>
      </w:r>
    </w:p>
    <w:p w:rsidR="00096B43" w:rsidRPr="0055387A" w:rsidRDefault="00096B43" w:rsidP="00F73ADD">
      <w:pPr>
        <w:jc w:val="both"/>
      </w:pPr>
      <w:r>
        <w:t xml:space="preserve">          На  конкурс  было представлено 90 работ из образовательных учреждений: детских садов №№ 2, 3, 9, 10, 11, с. Фащёвка, с. Синявка, с. Ярлуково, с. Б. Самовец, п. свх. Прибытковский; школ №№ 3, 7, </w:t>
      </w:r>
      <w:r w:rsidRPr="00576DB5">
        <w:t xml:space="preserve">9, </w:t>
      </w:r>
      <w:r>
        <w:t>с. Плеханово, с. Фащёвка, с. Казинка, п. свх. Прибытковский, МБУ ДО ЦРТДЮ.</w:t>
      </w:r>
    </w:p>
    <w:p w:rsidR="00096B43" w:rsidRDefault="00096B43" w:rsidP="00F73ADD">
      <w:pPr>
        <w:pStyle w:val="NoSpacing"/>
        <w:jc w:val="both"/>
      </w:pPr>
      <w:r>
        <w:t xml:space="preserve">          Конкурсные работы рассматривались в пяти возрастных категориях: (до 6 лет); (7 - 9 лет); (10 - 12 лет); (13 - 15 лет); (16 - 18 лет) по следующим номинациям: рисунок, коллаж, поделка.</w:t>
      </w:r>
    </w:p>
    <w:p w:rsidR="00096B43" w:rsidRDefault="00096B43" w:rsidP="00F73ADD">
      <w:pPr>
        <w:jc w:val="both"/>
      </w:pPr>
      <w:r>
        <w:t xml:space="preserve">           На основании решения оргкомитета конкурса и в соответствии с Положением о проведении районной детско-юношеской акции «Рисуем Победу – 2021»</w:t>
      </w:r>
    </w:p>
    <w:p w:rsidR="00096B43" w:rsidRDefault="00096B43" w:rsidP="00F73ADD">
      <w:pPr>
        <w:pStyle w:val="NoSpacing"/>
        <w:jc w:val="both"/>
      </w:pPr>
    </w:p>
    <w:p w:rsidR="00096B43" w:rsidRDefault="00096B43" w:rsidP="00F73ADD">
      <w:pPr>
        <w:pStyle w:val="NoSpacing"/>
        <w:jc w:val="both"/>
        <w:rPr>
          <w:rFonts w:cs="Calibri"/>
        </w:rPr>
      </w:pPr>
      <w:r>
        <w:t xml:space="preserve">                                                           </w:t>
      </w:r>
    </w:p>
    <w:p w:rsidR="00096B43" w:rsidRDefault="00096B43" w:rsidP="00F73ADD">
      <w:pPr>
        <w:pStyle w:val="NoSpacing"/>
        <w:jc w:val="both"/>
        <w:rPr>
          <w:b/>
          <w:bCs/>
        </w:rPr>
      </w:pPr>
      <w:r>
        <w:rPr>
          <w:b/>
          <w:bCs/>
        </w:rPr>
        <w:t>ПРИКАЗЫВАЮ:</w:t>
      </w:r>
    </w:p>
    <w:p w:rsidR="00096B43" w:rsidRDefault="00096B43" w:rsidP="00F73ADD">
      <w:pPr>
        <w:pStyle w:val="NoSpacing"/>
        <w:jc w:val="both"/>
        <w:rPr>
          <w:b/>
          <w:bCs/>
        </w:rPr>
      </w:pPr>
    </w:p>
    <w:p w:rsidR="00096B43" w:rsidRDefault="00096B43" w:rsidP="00F73ADD">
      <w:pPr>
        <w:pStyle w:val="NoSpacing"/>
        <w:numPr>
          <w:ilvl w:val="0"/>
          <w:numId w:val="2"/>
        </w:numPr>
        <w:suppressAutoHyphens/>
        <w:jc w:val="both"/>
      </w:pPr>
      <w:r>
        <w:t>За высокое качество и профессиональное выполнение работ признать победителями и призёрами и наградить Почётными  грамотами отдела образования Грязинского муниципального района Липецкой области следующих участников:</w:t>
      </w:r>
    </w:p>
    <w:p w:rsidR="00096B43" w:rsidRDefault="00096B43" w:rsidP="00F73ADD">
      <w:pPr>
        <w:pStyle w:val="NoSpacing"/>
        <w:suppressAutoHyphens/>
        <w:jc w:val="both"/>
      </w:pPr>
    </w:p>
    <w:p w:rsidR="00096B43" w:rsidRDefault="00096B43" w:rsidP="00F73ADD">
      <w:pPr>
        <w:pStyle w:val="NoSpacing"/>
        <w:suppressAutoHyphens/>
        <w:jc w:val="both"/>
      </w:pPr>
    </w:p>
    <w:p w:rsidR="00096B43" w:rsidRDefault="00096B43" w:rsidP="00F73ADD">
      <w:pPr>
        <w:pStyle w:val="NoSpacing"/>
        <w:suppressAutoHyphens/>
        <w:jc w:val="both"/>
      </w:pPr>
    </w:p>
    <w:p w:rsidR="00096B43" w:rsidRDefault="00096B43" w:rsidP="00F73ADD">
      <w:pPr>
        <w:pStyle w:val="NoSpacing"/>
        <w:jc w:val="both"/>
        <w:rPr>
          <w:b/>
          <w:i/>
          <w:u w:val="single"/>
        </w:rPr>
      </w:pPr>
      <w:r>
        <w:rPr>
          <w:b/>
          <w:i/>
          <w:u w:val="single"/>
        </w:rPr>
        <w:t>- в номинации «Рисунок»:</w:t>
      </w:r>
    </w:p>
    <w:p w:rsidR="00096B43" w:rsidRDefault="00096B43" w:rsidP="00F73ADD">
      <w:pPr>
        <w:pStyle w:val="NoSpacing"/>
        <w:jc w:val="both"/>
        <w:rPr>
          <w:b/>
          <w:iCs/>
        </w:rPr>
      </w:pPr>
      <w:r>
        <w:rPr>
          <w:b/>
          <w:i/>
          <w:iCs/>
        </w:rPr>
        <w:t xml:space="preserve"> </w:t>
      </w:r>
      <w:r>
        <w:rPr>
          <w:b/>
          <w:iCs/>
        </w:rPr>
        <w:t>возрастная категория до 6 лет:</w:t>
      </w:r>
    </w:p>
    <w:p w:rsidR="00096B43" w:rsidRPr="00E00541" w:rsidRDefault="00096B43" w:rsidP="00F73ADD">
      <w:pPr>
        <w:pStyle w:val="NoSpacing"/>
        <w:jc w:val="both"/>
        <w:rPr>
          <w:iCs/>
        </w:rPr>
      </w:pPr>
      <w:r>
        <w:rPr>
          <w:iCs/>
        </w:rPr>
        <w:t>1 место - Барсукова Яна, воспитанница МБ ДОУ д. с. № 3 «Радуга», педагог Дроздова Евдокия Тимофеевна;</w:t>
      </w:r>
    </w:p>
    <w:p w:rsidR="00096B43" w:rsidRDefault="00096B43" w:rsidP="00F73ADD">
      <w:pPr>
        <w:pStyle w:val="NoSpacing"/>
        <w:jc w:val="both"/>
        <w:rPr>
          <w:iCs/>
        </w:rPr>
      </w:pPr>
      <w:r>
        <w:rPr>
          <w:iCs/>
        </w:rPr>
        <w:t>1 место – Иванникова София, воспитанница МБ ДОУ д. с. № 10 «Дубравушка», педагог Мельникова Татьяна Юрьевна;</w:t>
      </w:r>
    </w:p>
    <w:p w:rsidR="00096B43" w:rsidRDefault="00096B43" w:rsidP="00F73ADD">
      <w:pPr>
        <w:pStyle w:val="NoSpacing"/>
        <w:jc w:val="both"/>
        <w:rPr>
          <w:iCs/>
        </w:rPr>
      </w:pPr>
      <w:r>
        <w:rPr>
          <w:iCs/>
        </w:rPr>
        <w:t>1 место – Ощепков Игорь, воспитанник МБ ДОУ д. с. «Светлячок» с. Ярлуково, педагог Ролдугина Екатерина Александровна;</w:t>
      </w:r>
    </w:p>
    <w:p w:rsidR="00096B43" w:rsidRDefault="00096B43" w:rsidP="00F73ADD">
      <w:pPr>
        <w:pStyle w:val="NoSpacing"/>
        <w:jc w:val="both"/>
        <w:rPr>
          <w:iCs/>
        </w:rPr>
      </w:pPr>
      <w:r>
        <w:rPr>
          <w:iCs/>
        </w:rPr>
        <w:t>2 место – Кахоненко Дарья, воспитанница МБ ДОУ д. с. № 11 «Рябинка», педагог Медведева Марина Николаевна;</w:t>
      </w:r>
    </w:p>
    <w:p w:rsidR="00096B43" w:rsidRDefault="00096B43" w:rsidP="00F73ADD">
      <w:pPr>
        <w:pStyle w:val="NoSpacing"/>
        <w:jc w:val="both"/>
        <w:rPr>
          <w:iCs/>
        </w:rPr>
      </w:pPr>
      <w:r>
        <w:rPr>
          <w:iCs/>
        </w:rPr>
        <w:t>2 место – Дулин Илья, воспитанник МБ ДОУ д. с. «Росточек» с. Синявка, педагог Дегтярева Елена Александровна;</w:t>
      </w:r>
    </w:p>
    <w:p w:rsidR="00096B43" w:rsidRDefault="00096B43" w:rsidP="00F73ADD">
      <w:pPr>
        <w:pStyle w:val="NoSpacing"/>
        <w:jc w:val="both"/>
        <w:rPr>
          <w:iCs/>
        </w:rPr>
      </w:pPr>
      <w:r>
        <w:rPr>
          <w:iCs/>
        </w:rPr>
        <w:t>2 место – Моисеев Егор, воспитанник д. с. «Росточек» с. Синявка, педагог Сенчищева Олеся Михайловна;</w:t>
      </w:r>
    </w:p>
    <w:p w:rsidR="00096B43" w:rsidRDefault="00096B43" w:rsidP="00F73ADD">
      <w:pPr>
        <w:pStyle w:val="NoSpacing"/>
        <w:jc w:val="both"/>
        <w:rPr>
          <w:iCs/>
        </w:rPr>
      </w:pPr>
      <w:r>
        <w:rPr>
          <w:iCs/>
        </w:rPr>
        <w:t>3 место – Перепелкин Илья, воспитанник МБ ДОУ д. с. № 10 «Дубравушка», педагог Абросимова Ольга Андреевна;</w:t>
      </w:r>
    </w:p>
    <w:p w:rsidR="00096B43" w:rsidRDefault="00096B43" w:rsidP="00F73ADD">
      <w:pPr>
        <w:pStyle w:val="NoSpacing"/>
        <w:jc w:val="both"/>
        <w:rPr>
          <w:iCs/>
        </w:rPr>
      </w:pPr>
      <w:r>
        <w:rPr>
          <w:iCs/>
        </w:rPr>
        <w:t>3 место – Макаров Арсений, воспитанник МБ ДОУ д. с. «Радуга» с. Б. Самовец; педагог Селищева Ольга Александровна;</w:t>
      </w:r>
    </w:p>
    <w:p w:rsidR="00096B43" w:rsidRDefault="00096B43" w:rsidP="00F73ADD">
      <w:pPr>
        <w:pStyle w:val="NoSpacing"/>
        <w:jc w:val="both"/>
        <w:rPr>
          <w:iCs/>
        </w:rPr>
      </w:pPr>
      <w:r>
        <w:rPr>
          <w:iCs/>
        </w:rPr>
        <w:t>3 место – Иванов Мирослав, воспитанник МБ ДОУ д. с. № 2 «Малышок», педагог Хиндогина Светлана Александровна.</w:t>
      </w:r>
    </w:p>
    <w:p w:rsidR="00096B43" w:rsidRPr="00300400" w:rsidRDefault="00096B43" w:rsidP="00F73ADD">
      <w:pPr>
        <w:pStyle w:val="NoSpacing"/>
        <w:jc w:val="both"/>
        <w:rPr>
          <w:iCs/>
        </w:rPr>
      </w:pPr>
    </w:p>
    <w:p w:rsidR="00096B43" w:rsidRDefault="00096B43" w:rsidP="00F73ADD">
      <w:pPr>
        <w:pStyle w:val="NoSpacing"/>
        <w:jc w:val="both"/>
        <w:rPr>
          <w:iCs/>
        </w:rPr>
      </w:pPr>
      <w:r>
        <w:rPr>
          <w:b/>
          <w:iCs/>
        </w:rPr>
        <w:t>возрастная  категория от 7 до 9 лет</w:t>
      </w:r>
      <w:r>
        <w:rPr>
          <w:iCs/>
        </w:rPr>
        <w:t>:</w:t>
      </w:r>
    </w:p>
    <w:p w:rsidR="00096B43" w:rsidRDefault="00096B43" w:rsidP="00F73ADD">
      <w:pPr>
        <w:pStyle w:val="NoSpacing"/>
        <w:jc w:val="both"/>
        <w:rPr>
          <w:iCs/>
        </w:rPr>
      </w:pPr>
      <w:r>
        <w:rPr>
          <w:iCs/>
        </w:rPr>
        <w:t>1 место – Котов Юрий, обучающийся МБОУ СОШ с. Казинка, педагог Бородина Елена Николаевна;</w:t>
      </w:r>
    </w:p>
    <w:p w:rsidR="00096B43" w:rsidRDefault="00096B43" w:rsidP="00F73ADD">
      <w:pPr>
        <w:pStyle w:val="NoSpacing"/>
        <w:jc w:val="both"/>
        <w:rPr>
          <w:iCs/>
        </w:rPr>
      </w:pPr>
      <w:r>
        <w:rPr>
          <w:iCs/>
        </w:rPr>
        <w:t>1 место – Русанов Михаил, обучающийся МБОУ гимназия № 3, педагог Родина Ирина Семёновна;</w:t>
      </w:r>
    </w:p>
    <w:p w:rsidR="00096B43" w:rsidRDefault="00096B43" w:rsidP="00F73ADD">
      <w:pPr>
        <w:pStyle w:val="NoSpacing"/>
        <w:jc w:val="both"/>
        <w:rPr>
          <w:iCs/>
        </w:rPr>
      </w:pPr>
      <w:r>
        <w:rPr>
          <w:iCs/>
        </w:rPr>
        <w:t xml:space="preserve">2 место – Кудряшов Макар, </w:t>
      </w:r>
      <w:bookmarkStart w:id="1" w:name="_Hlk73047847"/>
      <w:r>
        <w:rPr>
          <w:iCs/>
        </w:rPr>
        <w:t>обучающийся МБОУ гимназия № 3, педагог Кобзева Людмила Станиславовна;</w:t>
      </w:r>
    </w:p>
    <w:bookmarkEnd w:id="1"/>
    <w:p w:rsidR="00096B43" w:rsidRDefault="00096B43" w:rsidP="00F73ADD">
      <w:pPr>
        <w:pStyle w:val="NoSpacing"/>
        <w:jc w:val="both"/>
        <w:rPr>
          <w:iCs/>
        </w:rPr>
      </w:pPr>
      <w:r>
        <w:t xml:space="preserve">2 место – Старухин Михаил, </w:t>
      </w:r>
      <w:r>
        <w:rPr>
          <w:iCs/>
        </w:rPr>
        <w:t>обучающийся МБОУ гимназия № 3, педагог Кобзева Людмила Станиславовна;</w:t>
      </w:r>
    </w:p>
    <w:p w:rsidR="00096B43" w:rsidRDefault="00096B43" w:rsidP="00F73ADD">
      <w:pPr>
        <w:pStyle w:val="NoSpacing"/>
        <w:jc w:val="both"/>
      </w:pPr>
      <w:r>
        <w:t>3 место – Аветисян Даниил, обучающийся МБОУ СОШ с. Ярлуково, педагог Аникеева Ольга Алексеевна;</w:t>
      </w:r>
    </w:p>
    <w:p w:rsidR="00096B43" w:rsidRDefault="00096B43" w:rsidP="00F73ADD">
      <w:pPr>
        <w:pStyle w:val="NoSpacing"/>
        <w:jc w:val="both"/>
      </w:pPr>
      <w:r>
        <w:t>3 место – Бугакова Лилия, обучающаяся МБОУ СОШ с. Плеханово, педагог Гельценлихтер Наталья Владимировна;</w:t>
      </w:r>
    </w:p>
    <w:p w:rsidR="00096B43" w:rsidRDefault="00096B43" w:rsidP="00F73ADD">
      <w:pPr>
        <w:pStyle w:val="NoSpacing"/>
        <w:jc w:val="both"/>
      </w:pPr>
      <w:r>
        <w:t>3 место – Коровина Алиса, обучающаяся МБОУ гимназия № 3, педагог Родина Ирина Семёновна.</w:t>
      </w:r>
    </w:p>
    <w:p w:rsidR="00096B43" w:rsidRDefault="00096B43" w:rsidP="00F73ADD">
      <w:pPr>
        <w:pStyle w:val="NoSpacing"/>
        <w:jc w:val="both"/>
      </w:pPr>
    </w:p>
    <w:p w:rsidR="00096B43" w:rsidRDefault="00096B43" w:rsidP="00F73ADD">
      <w:pPr>
        <w:pStyle w:val="Style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возрастная категория от 10 до 12 лет:</w:t>
      </w:r>
    </w:p>
    <w:p w:rsidR="00096B43" w:rsidRDefault="00096B43" w:rsidP="00F73ADD">
      <w:pPr>
        <w:pStyle w:val="NoSpacing"/>
        <w:jc w:val="both"/>
        <w:rPr>
          <w:bCs/>
        </w:rPr>
      </w:pPr>
      <w:r>
        <w:rPr>
          <w:bCs/>
        </w:rPr>
        <w:t>1 место – Жорина Владислава, обучающаяся МБОУ НОШ № 7, педагог Дронова Елена Ивановна;</w:t>
      </w:r>
    </w:p>
    <w:p w:rsidR="00096B43" w:rsidRDefault="00096B43" w:rsidP="00F73ADD">
      <w:pPr>
        <w:pStyle w:val="NoSpacing"/>
        <w:jc w:val="both"/>
        <w:rPr>
          <w:bCs/>
        </w:rPr>
      </w:pPr>
      <w:r>
        <w:rPr>
          <w:bCs/>
        </w:rPr>
        <w:t>1 место – Алиев Артём, обучающийся МБОУ гимназия № 3, педагог Терпугова Светлана Викторовна;</w:t>
      </w:r>
    </w:p>
    <w:p w:rsidR="00096B43" w:rsidRDefault="00096B43" w:rsidP="00F73ADD">
      <w:pPr>
        <w:pStyle w:val="NoSpacing"/>
        <w:jc w:val="both"/>
        <w:rPr>
          <w:bCs/>
        </w:rPr>
      </w:pPr>
      <w:r>
        <w:rPr>
          <w:bCs/>
        </w:rPr>
        <w:t>1 место – Углова Анастасия, обучающаяся МБУ ДО ЦРТДЮ, педагог Духанова Людмила Алексеевна;</w:t>
      </w:r>
    </w:p>
    <w:p w:rsidR="00096B43" w:rsidRDefault="00096B43" w:rsidP="00F73ADD">
      <w:pPr>
        <w:pStyle w:val="NoSpacing"/>
        <w:jc w:val="both"/>
        <w:rPr>
          <w:bCs/>
        </w:rPr>
      </w:pPr>
      <w:r>
        <w:rPr>
          <w:bCs/>
        </w:rPr>
        <w:t>2 место – Кривошеева Валерия, обучающаяся МБОУ гимназия № 3, педагог Ролдугина Наталья Ивановна;</w:t>
      </w:r>
    </w:p>
    <w:p w:rsidR="00096B43" w:rsidRDefault="00096B43" w:rsidP="00F73ADD">
      <w:pPr>
        <w:pStyle w:val="NoSpacing"/>
        <w:jc w:val="both"/>
        <w:rPr>
          <w:bCs/>
        </w:rPr>
      </w:pPr>
      <w:r>
        <w:rPr>
          <w:bCs/>
        </w:rPr>
        <w:t>2 место – Ищенко Михаил, обучающийся МБОУ СОШ № 9, педагог Чекулдаева Ирина Валентиновна;</w:t>
      </w:r>
    </w:p>
    <w:p w:rsidR="00096B43" w:rsidRDefault="00096B43" w:rsidP="00F73ADD">
      <w:pPr>
        <w:pStyle w:val="NoSpacing"/>
        <w:jc w:val="both"/>
        <w:rPr>
          <w:bCs/>
        </w:rPr>
      </w:pPr>
      <w:r>
        <w:rPr>
          <w:bCs/>
        </w:rPr>
        <w:t>2 место – Луговских Лилия, обучающаяся МБОУ НОШ № 7, педагог Дронова Елена Ивановна;</w:t>
      </w:r>
    </w:p>
    <w:p w:rsidR="00096B43" w:rsidRDefault="00096B43" w:rsidP="00F73ADD">
      <w:pPr>
        <w:pStyle w:val="NoSpacing"/>
        <w:jc w:val="both"/>
        <w:rPr>
          <w:bCs/>
        </w:rPr>
      </w:pPr>
      <w:r>
        <w:rPr>
          <w:bCs/>
        </w:rPr>
        <w:t>3 место – Пенской Иван, обучающийся МБОУ СОШ № 9, педагог Малахова Татьяна Викторовна;</w:t>
      </w:r>
    </w:p>
    <w:p w:rsidR="00096B43" w:rsidRDefault="00096B43" w:rsidP="00F73ADD">
      <w:pPr>
        <w:pStyle w:val="NoSpacing"/>
        <w:jc w:val="both"/>
        <w:rPr>
          <w:bCs/>
        </w:rPr>
      </w:pPr>
      <w:r>
        <w:rPr>
          <w:bCs/>
        </w:rPr>
        <w:t>3 место – Иванов Максим, обучающийся МБОУ СОШ № 9, педагог Чекулдаева Ирина Валентиновна;</w:t>
      </w:r>
    </w:p>
    <w:p w:rsidR="00096B43" w:rsidRDefault="00096B43" w:rsidP="00F73ADD">
      <w:pPr>
        <w:pStyle w:val="NoSpacing"/>
        <w:jc w:val="both"/>
        <w:rPr>
          <w:bCs/>
        </w:rPr>
      </w:pPr>
      <w:r>
        <w:rPr>
          <w:bCs/>
        </w:rPr>
        <w:t>3 место – Суворов Константин, обучающийся МБОУ СОШ с. Фащёвка, педагог Басинских Любовь Алексеевна.</w:t>
      </w:r>
    </w:p>
    <w:p w:rsidR="00096B43" w:rsidRDefault="00096B43" w:rsidP="00F73ADD">
      <w:pPr>
        <w:pStyle w:val="NoSpacing"/>
        <w:jc w:val="both"/>
        <w:rPr>
          <w:bCs/>
        </w:rPr>
      </w:pPr>
    </w:p>
    <w:p w:rsidR="00096B43" w:rsidRDefault="00096B43" w:rsidP="00F73ADD">
      <w:pPr>
        <w:pStyle w:val="Style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возрастная категория от 13 до 15 лет:</w:t>
      </w:r>
    </w:p>
    <w:p w:rsidR="00096B43" w:rsidRDefault="00096B43" w:rsidP="00F73ADD">
      <w:pPr>
        <w:pStyle w:val="Style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 место – Риберт Кристина, обучающаяся МБУ ДО ЦРТДЮ, педагог Духанова Людмила Алексеевна;</w:t>
      </w:r>
    </w:p>
    <w:p w:rsidR="00096B43" w:rsidRDefault="00096B43" w:rsidP="00F73ADD">
      <w:pPr>
        <w:pStyle w:val="Style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 место – Тертова Анастасия, обучающаяся МБОУ гимназия № 3, педагог Мартынова Ольга Николаевна;</w:t>
      </w:r>
    </w:p>
    <w:p w:rsidR="00096B43" w:rsidRDefault="00096B43" w:rsidP="00F73ADD">
      <w:pPr>
        <w:pStyle w:val="Style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 место – Галеева Диана, обучающаяся МБОУ СОШ с. Фащёвка, педагог Папина Татьяна Викторовна.</w:t>
      </w:r>
    </w:p>
    <w:p w:rsidR="00096B43" w:rsidRDefault="00096B43" w:rsidP="00F73ADD">
      <w:pPr>
        <w:pStyle w:val="Style0"/>
        <w:jc w:val="both"/>
        <w:rPr>
          <w:rFonts w:ascii="Times New Roman" w:hAnsi="Times New Roman"/>
          <w:bCs/>
          <w:sz w:val="24"/>
          <w:szCs w:val="24"/>
        </w:rPr>
      </w:pPr>
    </w:p>
    <w:p w:rsidR="00096B43" w:rsidRDefault="00096B43" w:rsidP="00F73ADD">
      <w:pPr>
        <w:pStyle w:val="Style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возрастная категория от 16 до 18 лет:</w:t>
      </w:r>
    </w:p>
    <w:p w:rsidR="00096B43" w:rsidRDefault="00096B43" w:rsidP="00F73ADD">
      <w:pPr>
        <w:pStyle w:val="NoSpacing"/>
        <w:jc w:val="both"/>
        <w:rPr>
          <w:bCs/>
        </w:rPr>
      </w:pPr>
      <w:r>
        <w:rPr>
          <w:bCs/>
        </w:rPr>
        <w:t>1 место – не присуждать;</w:t>
      </w:r>
    </w:p>
    <w:p w:rsidR="00096B43" w:rsidRDefault="00096B43" w:rsidP="00F73ADD">
      <w:pPr>
        <w:pStyle w:val="NoSpacing"/>
        <w:jc w:val="both"/>
        <w:rPr>
          <w:bCs/>
        </w:rPr>
      </w:pPr>
      <w:r>
        <w:rPr>
          <w:bCs/>
        </w:rPr>
        <w:t xml:space="preserve">2 место – Суворов Роман, обучающийся МБОУ СОШ с. Фащёвка, педагог </w:t>
      </w:r>
      <w:bookmarkStart w:id="2" w:name="_Hlk73050022"/>
      <w:r>
        <w:rPr>
          <w:bCs/>
        </w:rPr>
        <w:t>Басинских Любовь Алексеевна;</w:t>
      </w:r>
    </w:p>
    <w:bookmarkEnd w:id="2"/>
    <w:p w:rsidR="00096B43" w:rsidRDefault="00096B43" w:rsidP="00F73ADD">
      <w:pPr>
        <w:pStyle w:val="NoSpacing"/>
        <w:jc w:val="both"/>
        <w:rPr>
          <w:bCs/>
        </w:rPr>
      </w:pPr>
      <w:r>
        <w:rPr>
          <w:bCs/>
        </w:rPr>
        <w:t>3 место – Забродин Дмитрий, обучающийся МБОУ СОШ с. Фащёвка, педагог Басинских Любовь Алексеевна.</w:t>
      </w:r>
    </w:p>
    <w:p w:rsidR="00096B43" w:rsidRDefault="00096B43" w:rsidP="00F73ADD">
      <w:pPr>
        <w:pStyle w:val="NoSpacing"/>
        <w:jc w:val="both"/>
        <w:rPr>
          <w:bCs/>
        </w:rPr>
      </w:pPr>
    </w:p>
    <w:p w:rsidR="00096B43" w:rsidRPr="00DB5C36" w:rsidRDefault="00096B43" w:rsidP="00F73ADD">
      <w:pPr>
        <w:pStyle w:val="NoSpacing"/>
        <w:jc w:val="both"/>
        <w:rPr>
          <w:b/>
          <w:bCs/>
          <w:i/>
          <w:u w:val="single"/>
        </w:rPr>
      </w:pPr>
      <w:r>
        <w:rPr>
          <w:b/>
          <w:i/>
          <w:u w:val="single"/>
        </w:rPr>
        <w:t xml:space="preserve">- в номинации </w:t>
      </w:r>
      <w:r>
        <w:rPr>
          <w:b/>
          <w:bCs/>
          <w:i/>
          <w:u w:val="single"/>
        </w:rPr>
        <w:t>«Коллаж»:</w:t>
      </w:r>
    </w:p>
    <w:p w:rsidR="00096B43" w:rsidRDefault="00096B43" w:rsidP="00F73ADD">
      <w:pPr>
        <w:pStyle w:val="NoSpacing"/>
        <w:jc w:val="both"/>
        <w:rPr>
          <w:b/>
        </w:rPr>
      </w:pPr>
      <w:bookmarkStart w:id="3" w:name="_Hlk73051669"/>
      <w:r>
        <w:rPr>
          <w:b/>
        </w:rPr>
        <w:t>возрастная категория до 6 лет:</w:t>
      </w:r>
    </w:p>
    <w:bookmarkEnd w:id="3"/>
    <w:p w:rsidR="00096B43" w:rsidRPr="008F7E3F" w:rsidRDefault="00096B43" w:rsidP="00F73ADD">
      <w:pPr>
        <w:pStyle w:val="NoSpacing"/>
        <w:jc w:val="both"/>
        <w:rPr>
          <w:b/>
          <w:bCs/>
          <w:i/>
          <w:u w:val="single"/>
        </w:rPr>
      </w:pPr>
      <w:r>
        <w:rPr>
          <w:bCs/>
        </w:rPr>
        <w:t xml:space="preserve">1 место – Черышкина Александра, </w:t>
      </w:r>
      <w:bookmarkStart w:id="4" w:name="_Hlk73051072"/>
      <w:r>
        <w:rPr>
          <w:bCs/>
        </w:rPr>
        <w:t xml:space="preserve">воспитанница МБ ДОУ д. с. № 2 «Малышок», педагог </w:t>
      </w:r>
      <w:bookmarkEnd w:id="4"/>
      <w:r>
        <w:rPr>
          <w:bCs/>
        </w:rPr>
        <w:t>Хиндогина Светлана Александровна;</w:t>
      </w:r>
    </w:p>
    <w:p w:rsidR="00096B43" w:rsidRDefault="00096B43" w:rsidP="00F73ADD">
      <w:pPr>
        <w:pStyle w:val="NoSpacing"/>
        <w:jc w:val="both"/>
        <w:rPr>
          <w:bCs/>
        </w:rPr>
      </w:pPr>
      <w:r>
        <w:rPr>
          <w:bCs/>
        </w:rPr>
        <w:t>2 место - Буркова Виктория, воспитанница МБ ДОУ д. с. № 2 «Малышок», педагог Муромцева Розалия Марселевна.</w:t>
      </w:r>
    </w:p>
    <w:p w:rsidR="00096B43" w:rsidRDefault="00096B43" w:rsidP="00F73ADD">
      <w:pPr>
        <w:pStyle w:val="NoSpacing"/>
        <w:jc w:val="both"/>
        <w:rPr>
          <w:bCs/>
        </w:rPr>
      </w:pPr>
    </w:p>
    <w:p w:rsidR="00096B43" w:rsidRDefault="00096B43" w:rsidP="00F73ADD">
      <w:pPr>
        <w:pStyle w:val="NoSpacing"/>
        <w:jc w:val="both"/>
        <w:rPr>
          <w:b/>
        </w:rPr>
      </w:pPr>
      <w:r>
        <w:rPr>
          <w:b/>
        </w:rPr>
        <w:t>возрастная категория от 7 до 9 лет:</w:t>
      </w:r>
    </w:p>
    <w:p w:rsidR="00096B43" w:rsidRDefault="00096B43" w:rsidP="00F73ADD">
      <w:pPr>
        <w:pStyle w:val="NoSpacing"/>
        <w:jc w:val="both"/>
        <w:rPr>
          <w:iCs/>
        </w:rPr>
      </w:pPr>
      <w:r>
        <w:rPr>
          <w:iCs/>
        </w:rPr>
        <w:t xml:space="preserve">1 место – Минаков Андрей, </w:t>
      </w:r>
      <w:bookmarkStart w:id="5" w:name="_Hlk73051508"/>
      <w:r>
        <w:rPr>
          <w:iCs/>
        </w:rPr>
        <w:t>обучающийся МБОУ гимназия № 3, педагог Родина Ирина Семёновна;</w:t>
      </w:r>
    </w:p>
    <w:bookmarkEnd w:id="5"/>
    <w:p w:rsidR="00096B43" w:rsidRDefault="00096B43" w:rsidP="00F73ADD">
      <w:pPr>
        <w:pStyle w:val="NoSpacing"/>
        <w:jc w:val="both"/>
        <w:rPr>
          <w:iCs/>
        </w:rPr>
      </w:pPr>
      <w:r>
        <w:rPr>
          <w:iCs/>
        </w:rPr>
        <w:t>2 место – не присуждать;</w:t>
      </w:r>
    </w:p>
    <w:p w:rsidR="00096B43" w:rsidRDefault="00096B43" w:rsidP="00F73ADD">
      <w:pPr>
        <w:pStyle w:val="NoSpacing"/>
        <w:jc w:val="both"/>
        <w:rPr>
          <w:iCs/>
        </w:rPr>
      </w:pPr>
      <w:r>
        <w:rPr>
          <w:iCs/>
        </w:rPr>
        <w:t>3 место – Федюнин Данила, обучающийся МБОУ гимназия № 3, педагог Родина Ирина Семёновна;</w:t>
      </w:r>
    </w:p>
    <w:p w:rsidR="00096B43" w:rsidRDefault="00096B43" w:rsidP="00F73ADD">
      <w:pPr>
        <w:pStyle w:val="NoSpacing"/>
        <w:jc w:val="both"/>
        <w:rPr>
          <w:bCs/>
        </w:rPr>
      </w:pPr>
    </w:p>
    <w:p w:rsidR="00096B43" w:rsidRDefault="00096B43" w:rsidP="00F73ADD">
      <w:pPr>
        <w:pStyle w:val="NoSpacing"/>
        <w:jc w:val="both"/>
        <w:rPr>
          <w:b/>
          <w:bCs/>
          <w:i/>
          <w:u w:val="single"/>
        </w:rPr>
      </w:pPr>
      <w:bookmarkStart w:id="6" w:name="_Hlk73050421"/>
      <w:r>
        <w:rPr>
          <w:b/>
          <w:i/>
          <w:u w:val="single"/>
        </w:rPr>
        <w:t xml:space="preserve">- в номинации </w:t>
      </w:r>
      <w:r>
        <w:rPr>
          <w:b/>
          <w:bCs/>
          <w:i/>
          <w:u w:val="single"/>
        </w:rPr>
        <w:t>«Поделка»:</w:t>
      </w:r>
    </w:p>
    <w:p w:rsidR="00096B43" w:rsidRDefault="00096B43" w:rsidP="00F73ADD">
      <w:pPr>
        <w:pStyle w:val="NoSpacing"/>
        <w:jc w:val="both"/>
        <w:rPr>
          <w:b/>
        </w:rPr>
      </w:pPr>
      <w:r>
        <w:rPr>
          <w:b/>
        </w:rPr>
        <w:t>возрастная категория до 6 лет:</w:t>
      </w:r>
    </w:p>
    <w:p w:rsidR="00096B43" w:rsidRDefault="00096B43" w:rsidP="00F73ADD">
      <w:pPr>
        <w:pStyle w:val="NoSpacing"/>
        <w:jc w:val="both"/>
        <w:rPr>
          <w:bCs/>
        </w:rPr>
      </w:pPr>
      <w:r>
        <w:rPr>
          <w:bCs/>
        </w:rPr>
        <w:t>1 место – Бевз Виктория, воспитанница МБ ДОУ д. с. № 11 «Рябинка», педагог Сильченко Ирина Васильевна;</w:t>
      </w:r>
    </w:p>
    <w:p w:rsidR="00096B43" w:rsidRDefault="00096B43" w:rsidP="00F73ADD">
      <w:pPr>
        <w:pStyle w:val="NoSpacing"/>
        <w:jc w:val="both"/>
        <w:rPr>
          <w:bCs/>
        </w:rPr>
      </w:pPr>
      <w:r>
        <w:rPr>
          <w:bCs/>
        </w:rPr>
        <w:t>2 место – Гладких Михаил и Гладких Иван, обучающиеся МБОУ НОШ № 7, педагог Мурушкина Елена Владимировна;</w:t>
      </w:r>
    </w:p>
    <w:p w:rsidR="00096B43" w:rsidRDefault="00096B43" w:rsidP="00F73ADD">
      <w:pPr>
        <w:pStyle w:val="NoSpacing"/>
        <w:jc w:val="both"/>
        <w:rPr>
          <w:bCs/>
        </w:rPr>
      </w:pPr>
      <w:r>
        <w:rPr>
          <w:bCs/>
        </w:rPr>
        <w:t xml:space="preserve">2 место – Кондаков Савелий, </w:t>
      </w:r>
      <w:bookmarkStart w:id="7" w:name="_Hlk73052700"/>
      <w:r>
        <w:rPr>
          <w:bCs/>
        </w:rPr>
        <w:t>воспитанник МА ДОУ д. с. № 9 «Василёк», педагог Литаврина Елена Сергеевна;</w:t>
      </w:r>
    </w:p>
    <w:bookmarkEnd w:id="7"/>
    <w:p w:rsidR="00096B43" w:rsidRDefault="00096B43" w:rsidP="00F73ADD">
      <w:pPr>
        <w:pStyle w:val="NoSpacing"/>
        <w:jc w:val="both"/>
        <w:rPr>
          <w:bCs/>
        </w:rPr>
      </w:pPr>
      <w:r>
        <w:rPr>
          <w:bCs/>
        </w:rPr>
        <w:t>3 место – Польских Мирра, воспитанница МБ ДОУ д. с. № 2 «Малышок», педагог Муромцева Розалия Марселевна.</w:t>
      </w:r>
    </w:p>
    <w:p w:rsidR="00096B43" w:rsidRDefault="00096B43" w:rsidP="00F73ADD">
      <w:pPr>
        <w:pStyle w:val="NoSpacing"/>
        <w:jc w:val="both"/>
        <w:rPr>
          <w:bCs/>
        </w:rPr>
      </w:pPr>
    </w:p>
    <w:p w:rsidR="00096B43" w:rsidRDefault="00096B43" w:rsidP="00F73ADD">
      <w:pPr>
        <w:pStyle w:val="NoSpacing"/>
        <w:jc w:val="both"/>
        <w:rPr>
          <w:b/>
        </w:rPr>
      </w:pPr>
      <w:r>
        <w:rPr>
          <w:b/>
        </w:rPr>
        <w:t>возрастная категория от 7 до 9 лет:</w:t>
      </w:r>
    </w:p>
    <w:p w:rsidR="00096B43" w:rsidRDefault="00096B43" w:rsidP="00F73ADD">
      <w:pPr>
        <w:pStyle w:val="NoSpacing"/>
        <w:jc w:val="both"/>
        <w:rPr>
          <w:bCs/>
        </w:rPr>
      </w:pPr>
      <w:r>
        <w:rPr>
          <w:bCs/>
        </w:rPr>
        <w:t xml:space="preserve">1 место – Меринова София, </w:t>
      </w:r>
      <w:bookmarkStart w:id="8" w:name="_Hlk73052883"/>
      <w:r>
        <w:rPr>
          <w:bCs/>
        </w:rPr>
        <w:t>воспитанница МА ДОУ д. с. № 9 «Василёк», педагог Севостьянова Елена Борисовна;</w:t>
      </w:r>
    </w:p>
    <w:bookmarkEnd w:id="8"/>
    <w:p w:rsidR="00096B43" w:rsidRDefault="00096B43" w:rsidP="00F73ADD">
      <w:pPr>
        <w:pStyle w:val="NoSpacing"/>
        <w:jc w:val="both"/>
        <w:rPr>
          <w:bCs/>
        </w:rPr>
      </w:pPr>
      <w:r>
        <w:rPr>
          <w:bCs/>
        </w:rPr>
        <w:t>1 место – Бугаева Виктория, воспитанница МА ДОУ д. с. № 9 «Василёк», педагог Литаврина Елена Сергеевна;</w:t>
      </w:r>
    </w:p>
    <w:p w:rsidR="00096B43" w:rsidRDefault="00096B43" w:rsidP="00F73ADD">
      <w:pPr>
        <w:pStyle w:val="NoSpacing"/>
        <w:jc w:val="both"/>
        <w:rPr>
          <w:bCs/>
        </w:rPr>
      </w:pPr>
      <w:r>
        <w:rPr>
          <w:bCs/>
        </w:rPr>
        <w:t>2 место – Гулевская Софья, воспитанница МА ДОУ д. с. № 9 «Василёк», педагог Севостьянова Елена Борисовна;</w:t>
      </w:r>
    </w:p>
    <w:p w:rsidR="00096B43" w:rsidRDefault="00096B43" w:rsidP="00F73ADD">
      <w:pPr>
        <w:pStyle w:val="NoSpacing"/>
        <w:jc w:val="both"/>
        <w:rPr>
          <w:bCs/>
        </w:rPr>
      </w:pPr>
      <w:r>
        <w:rPr>
          <w:bCs/>
        </w:rPr>
        <w:t>2 место – Федерякина Софья, обучающаяся МБУ ДО ЦРТДЮ, педагог Ванина Елена Александровна;</w:t>
      </w:r>
    </w:p>
    <w:p w:rsidR="00096B43" w:rsidRDefault="00096B43" w:rsidP="00F73ADD">
      <w:pPr>
        <w:pStyle w:val="NoSpacing"/>
        <w:jc w:val="both"/>
        <w:rPr>
          <w:bCs/>
        </w:rPr>
      </w:pPr>
      <w:r>
        <w:rPr>
          <w:bCs/>
        </w:rPr>
        <w:t>3 место – Лысцов Артём, воспитанник МА ДОУ д. с. № 9 «Василёк», педагог Литаврина Елена Сергеевна.</w:t>
      </w:r>
    </w:p>
    <w:p w:rsidR="00096B43" w:rsidRPr="00C901B3" w:rsidRDefault="00096B43" w:rsidP="00F73ADD">
      <w:pPr>
        <w:pStyle w:val="NoSpacing"/>
        <w:jc w:val="both"/>
        <w:rPr>
          <w:bCs/>
        </w:rPr>
      </w:pPr>
    </w:p>
    <w:p w:rsidR="00096B43" w:rsidRDefault="00096B43" w:rsidP="00F73ADD">
      <w:pPr>
        <w:pStyle w:val="NoSpacing"/>
        <w:jc w:val="both"/>
        <w:rPr>
          <w:b/>
        </w:rPr>
      </w:pPr>
      <w:r>
        <w:rPr>
          <w:b/>
        </w:rPr>
        <w:t>возрастная категория от 10 до 12 лет:</w:t>
      </w:r>
    </w:p>
    <w:p w:rsidR="00096B43" w:rsidRDefault="00096B43" w:rsidP="00F73ADD">
      <w:pPr>
        <w:pStyle w:val="NoSpacing"/>
        <w:jc w:val="both"/>
        <w:rPr>
          <w:bCs/>
        </w:rPr>
      </w:pPr>
      <w:r>
        <w:rPr>
          <w:bCs/>
        </w:rPr>
        <w:t>1 место – Гладких Екатерина, обучающаяся МБОУ СОШ № 9, педагог Малахова Татьяна Викторовна;</w:t>
      </w:r>
    </w:p>
    <w:p w:rsidR="00096B43" w:rsidRDefault="00096B43" w:rsidP="00F73ADD">
      <w:pPr>
        <w:pStyle w:val="NoSpacing"/>
        <w:jc w:val="both"/>
        <w:rPr>
          <w:bCs/>
        </w:rPr>
      </w:pPr>
      <w:r>
        <w:rPr>
          <w:bCs/>
        </w:rPr>
        <w:t>1 место – Телегина Кристина, обучающаяся МБОУ СОШ п. свх. Прибытковский, педагог Наливкина Елена Анатольевна;</w:t>
      </w:r>
    </w:p>
    <w:p w:rsidR="00096B43" w:rsidRPr="00FC22FA" w:rsidRDefault="00096B43" w:rsidP="00F73ADD">
      <w:pPr>
        <w:pStyle w:val="NoSpacing"/>
        <w:jc w:val="both"/>
        <w:rPr>
          <w:bCs/>
        </w:rPr>
      </w:pPr>
      <w:r>
        <w:rPr>
          <w:bCs/>
        </w:rPr>
        <w:t>2 место – Таксопуло Вера, обучающаяся МБОУ гимназия № 3, педагог Терпугова Светлана Викторовна.</w:t>
      </w:r>
    </w:p>
    <w:p w:rsidR="00096B43" w:rsidRPr="00DB5C36" w:rsidRDefault="00096B43" w:rsidP="00F73ADD">
      <w:pPr>
        <w:pStyle w:val="NoSpacing"/>
        <w:jc w:val="both"/>
        <w:rPr>
          <w:b/>
          <w:bCs/>
          <w:i/>
          <w:u w:val="single"/>
        </w:rPr>
      </w:pPr>
    </w:p>
    <w:p w:rsidR="00096B43" w:rsidRDefault="00096B43" w:rsidP="00F73ADD">
      <w:pPr>
        <w:pStyle w:val="NoSpacing"/>
        <w:jc w:val="both"/>
        <w:rPr>
          <w:b/>
        </w:rPr>
      </w:pPr>
      <w:bookmarkStart w:id="9" w:name="_Hlk73051235"/>
      <w:r>
        <w:rPr>
          <w:b/>
        </w:rPr>
        <w:t>возрастная категория от 13 до 15 лет:</w:t>
      </w:r>
    </w:p>
    <w:bookmarkEnd w:id="6"/>
    <w:bookmarkEnd w:id="9"/>
    <w:p w:rsidR="00096B43" w:rsidRDefault="00096B43" w:rsidP="00F73ADD">
      <w:pPr>
        <w:pStyle w:val="NoSpacing"/>
        <w:jc w:val="both"/>
      </w:pPr>
      <w:r>
        <w:t>1, 2 место – не присуждать;</w:t>
      </w:r>
    </w:p>
    <w:p w:rsidR="00096B43" w:rsidRDefault="00096B43" w:rsidP="00F73ADD">
      <w:pPr>
        <w:pStyle w:val="NoSpacing"/>
        <w:jc w:val="both"/>
      </w:pPr>
      <w:r>
        <w:t>3 место – Кретинина Алина, обучающаяся МБОУ гимназия № 3, педагог Мартынова Ольга Николаевна.</w:t>
      </w:r>
    </w:p>
    <w:p w:rsidR="00096B43" w:rsidRDefault="00096B43" w:rsidP="00F73ADD">
      <w:pPr>
        <w:pStyle w:val="NoSpacing"/>
        <w:jc w:val="both"/>
      </w:pPr>
    </w:p>
    <w:p w:rsidR="00096B43" w:rsidRDefault="00096B43" w:rsidP="00F73ADD">
      <w:pPr>
        <w:pStyle w:val="NoSpacing"/>
        <w:jc w:val="both"/>
      </w:pPr>
    </w:p>
    <w:p w:rsidR="00096B43" w:rsidRDefault="00096B43" w:rsidP="00F73ADD">
      <w:pPr>
        <w:jc w:val="both"/>
      </w:pPr>
      <w:r>
        <w:t xml:space="preserve">2. Участникам направить работы на Всероссийскую детско-юношескую акции «Рисуем Победу – 2021» в установленные </w:t>
      </w:r>
      <w:bookmarkStart w:id="10" w:name="_GoBack"/>
      <w:bookmarkEnd w:id="10"/>
      <w:r>
        <w:t>Положением сроки.</w:t>
      </w:r>
    </w:p>
    <w:p w:rsidR="00096B43" w:rsidRDefault="00096B43" w:rsidP="00F73ADD">
      <w:pPr>
        <w:pStyle w:val="NoSpacing"/>
        <w:jc w:val="both"/>
        <w:rPr>
          <w:rFonts w:cs="Calibri"/>
        </w:rPr>
      </w:pPr>
    </w:p>
    <w:p w:rsidR="00096B43" w:rsidRDefault="00096B43" w:rsidP="00F73ADD">
      <w:pPr>
        <w:pStyle w:val="NoSpacing"/>
        <w:jc w:val="both"/>
      </w:pPr>
    </w:p>
    <w:p w:rsidR="00096B43" w:rsidRDefault="00096B43" w:rsidP="00F73ADD">
      <w:pPr>
        <w:pStyle w:val="NoSpacing"/>
        <w:jc w:val="both"/>
      </w:pPr>
    </w:p>
    <w:p w:rsidR="00096B43" w:rsidRDefault="00096B43" w:rsidP="00F73ADD">
      <w:pPr>
        <w:pStyle w:val="NoSpacing"/>
        <w:jc w:val="both"/>
      </w:pPr>
    </w:p>
    <w:p w:rsidR="00096B43" w:rsidRDefault="00096B43" w:rsidP="00F73ADD">
      <w:pPr>
        <w:pStyle w:val="NoSpacing"/>
        <w:jc w:val="both"/>
      </w:pPr>
      <w:r>
        <w:t>Начальник отдела образования                                                                          А. Ю. Васильева</w:t>
      </w:r>
    </w:p>
    <w:p w:rsidR="00096B43" w:rsidRDefault="00096B43" w:rsidP="00F73ADD">
      <w:pPr>
        <w:pStyle w:val="Standard"/>
        <w:jc w:val="both"/>
        <w:rPr>
          <w:b/>
          <w:bCs/>
          <w:sz w:val="28"/>
          <w:szCs w:val="28"/>
          <w:lang w:val="ru-RU"/>
        </w:rPr>
      </w:pPr>
    </w:p>
    <w:p w:rsidR="00096B43" w:rsidRDefault="00096B43" w:rsidP="00F73ADD">
      <w:pPr>
        <w:jc w:val="both"/>
      </w:pPr>
    </w:p>
    <w:p w:rsidR="00096B43" w:rsidRDefault="00096B43" w:rsidP="00F73ADD">
      <w:pPr>
        <w:jc w:val="both"/>
      </w:pPr>
    </w:p>
    <w:p w:rsidR="00096B43" w:rsidRDefault="00096B43" w:rsidP="00F73ADD">
      <w:pPr>
        <w:jc w:val="both"/>
      </w:pPr>
    </w:p>
    <w:p w:rsidR="00096B43" w:rsidRDefault="00096B43" w:rsidP="00F73ADD">
      <w:pPr>
        <w:jc w:val="both"/>
      </w:pPr>
    </w:p>
    <w:p w:rsidR="00096B43" w:rsidRDefault="00096B43" w:rsidP="00B94BA9">
      <w:pPr>
        <w:jc w:val="both"/>
      </w:pPr>
    </w:p>
    <w:p w:rsidR="00096B43" w:rsidRDefault="00096B43" w:rsidP="00B94BA9">
      <w:pPr>
        <w:jc w:val="both"/>
      </w:pPr>
    </w:p>
    <w:p w:rsidR="00096B43" w:rsidRDefault="00096B43" w:rsidP="00B94BA9">
      <w:pPr>
        <w:jc w:val="both"/>
      </w:pPr>
    </w:p>
    <w:p w:rsidR="00096B43" w:rsidRDefault="00096B43" w:rsidP="00B94BA9">
      <w:pPr>
        <w:jc w:val="both"/>
      </w:pPr>
    </w:p>
    <w:p w:rsidR="00096B43" w:rsidRPr="00491264" w:rsidRDefault="00096B43">
      <w:pPr>
        <w:rPr>
          <w:i/>
        </w:rPr>
      </w:pPr>
    </w:p>
    <w:sectPr w:rsidR="00096B43" w:rsidRPr="00491264" w:rsidSect="00166D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5A93E57E"/>
    <w:multiLevelType w:val="singleLevel"/>
    <w:tmpl w:val="5A93E57E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1264"/>
    <w:rsid w:val="00040AE8"/>
    <w:rsid w:val="00050B13"/>
    <w:rsid w:val="0005579C"/>
    <w:rsid w:val="00057F54"/>
    <w:rsid w:val="000751B2"/>
    <w:rsid w:val="00080F0B"/>
    <w:rsid w:val="000841B0"/>
    <w:rsid w:val="00096B43"/>
    <w:rsid w:val="000C5567"/>
    <w:rsid w:val="000C6FE8"/>
    <w:rsid w:val="000F03DF"/>
    <w:rsid w:val="00143C27"/>
    <w:rsid w:val="00145555"/>
    <w:rsid w:val="00166DCF"/>
    <w:rsid w:val="00175FC6"/>
    <w:rsid w:val="0018174C"/>
    <w:rsid w:val="00192181"/>
    <w:rsid w:val="001C5D3C"/>
    <w:rsid w:val="001E26A2"/>
    <w:rsid w:val="00204E10"/>
    <w:rsid w:val="0023536D"/>
    <w:rsid w:val="0025217F"/>
    <w:rsid w:val="00261639"/>
    <w:rsid w:val="00262659"/>
    <w:rsid w:val="002A6AE9"/>
    <w:rsid w:val="00300400"/>
    <w:rsid w:val="00301E5A"/>
    <w:rsid w:val="0035412B"/>
    <w:rsid w:val="003727D5"/>
    <w:rsid w:val="00385298"/>
    <w:rsid w:val="003B1315"/>
    <w:rsid w:val="003B7F5A"/>
    <w:rsid w:val="003E5F2C"/>
    <w:rsid w:val="004042C7"/>
    <w:rsid w:val="00464569"/>
    <w:rsid w:val="0046484A"/>
    <w:rsid w:val="00491264"/>
    <w:rsid w:val="004B59B2"/>
    <w:rsid w:val="004C2473"/>
    <w:rsid w:val="004C406F"/>
    <w:rsid w:val="004F4B89"/>
    <w:rsid w:val="004F6C94"/>
    <w:rsid w:val="005053AF"/>
    <w:rsid w:val="00531589"/>
    <w:rsid w:val="00552A14"/>
    <w:rsid w:val="0055387A"/>
    <w:rsid w:val="00563650"/>
    <w:rsid w:val="00576DB5"/>
    <w:rsid w:val="005809C9"/>
    <w:rsid w:val="00597CB7"/>
    <w:rsid w:val="005A3B87"/>
    <w:rsid w:val="005B2E02"/>
    <w:rsid w:val="005C172D"/>
    <w:rsid w:val="005E5F0F"/>
    <w:rsid w:val="005E5F9A"/>
    <w:rsid w:val="006146A9"/>
    <w:rsid w:val="00640ACB"/>
    <w:rsid w:val="0066185F"/>
    <w:rsid w:val="006D7A70"/>
    <w:rsid w:val="00723E33"/>
    <w:rsid w:val="007556DB"/>
    <w:rsid w:val="0076379E"/>
    <w:rsid w:val="00764FB9"/>
    <w:rsid w:val="0077776C"/>
    <w:rsid w:val="007A24D5"/>
    <w:rsid w:val="007F1A36"/>
    <w:rsid w:val="008229E2"/>
    <w:rsid w:val="0082701A"/>
    <w:rsid w:val="0084157B"/>
    <w:rsid w:val="00842D8B"/>
    <w:rsid w:val="0084395B"/>
    <w:rsid w:val="00846A6F"/>
    <w:rsid w:val="00851330"/>
    <w:rsid w:val="0087496E"/>
    <w:rsid w:val="00891286"/>
    <w:rsid w:val="008C73AA"/>
    <w:rsid w:val="008F3500"/>
    <w:rsid w:val="008F7E3F"/>
    <w:rsid w:val="00911236"/>
    <w:rsid w:val="00944EC9"/>
    <w:rsid w:val="009715A4"/>
    <w:rsid w:val="009867EC"/>
    <w:rsid w:val="0099108D"/>
    <w:rsid w:val="00992988"/>
    <w:rsid w:val="00992C6F"/>
    <w:rsid w:val="009A44F2"/>
    <w:rsid w:val="00A05A9A"/>
    <w:rsid w:val="00A11EEE"/>
    <w:rsid w:val="00A50A7F"/>
    <w:rsid w:val="00A84593"/>
    <w:rsid w:val="00A8665D"/>
    <w:rsid w:val="00AB18DE"/>
    <w:rsid w:val="00AF2B16"/>
    <w:rsid w:val="00AF7B54"/>
    <w:rsid w:val="00B03DA2"/>
    <w:rsid w:val="00B40199"/>
    <w:rsid w:val="00B452A6"/>
    <w:rsid w:val="00B55E93"/>
    <w:rsid w:val="00B56DA9"/>
    <w:rsid w:val="00B820AC"/>
    <w:rsid w:val="00B94BA9"/>
    <w:rsid w:val="00BA012A"/>
    <w:rsid w:val="00BC34CC"/>
    <w:rsid w:val="00BE111C"/>
    <w:rsid w:val="00BE71CB"/>
    <w:rsid w:val="00C00770"/>
    <w:rsid w:val="00C37C24"/>
    <w:rsid w:val="00C460EC"/>
    <w:rsid w:val="00C47141"/>
    <w:rsid w:val="00C55F24"/>
    <w:rsid w:val="00C70ECE"/>
    <w:rsid w:val="00C746E5"/>
    <w:rsid w:val="00C901B3"/>
    <w:rsid w:val="00CA61D4"/>
    <w:rsid w:val="00CB7185"/>
    <w:rsid w:val="00CE6748"/>
    <w:rsid w:val="00D16476"/>
    <w:rsid w:val="00D34736"/>
    <w:rsid w:val="00D41C21"/>
    <w:rsid w:val="00D448C4"/>
    <w:rsid w:val="00D50BA5"/>
    <w:rsid w:val="00D73481"/>
    <w:rsid w:val="00D814F3"/>
    <w:rsid w:val="00D9764C"/>
    <w:rsid w:val="00DB5C36"/>
    <w:rsid w:val="00DD3E4D"/>
    <w:rsid w:val="00DD7340"/>
    <w:rsid w:val="00DF7D25"/>
    <w:rsid w:val="00E00541"/>
    <w:rsid w:val="00E17A3D"/>
    <w:rsid w:val="00E267FE"/>
    <w:rsid w:val="00E317C6"/>
    <w:rsid w:val="00E33D54"/>
    <w:rsid w:val="00E5082F"/>
    <w:rsid w:val="00E54F02"/>
    <w:rsid w:val="00E64C46"/>
    <w:rsid w:val="00E77283"/>
    <w:rsid w:val="00E95985"/>
    <w:rsid w:val="00E97C61"/>
    <w:rsid w:val="00EA6E5B"/>
    <w:rsid w:val="00EC1C80"/>
    <w:rsid w:val="00EC4C65"/>
    <w:rsid w:val="00ED0323"/>
    <w:rsid w:val="00EE545A"/>
    <w:rsid w:val="00F374AD"/>
    <w:rsid w:val="00F5705B"/>
    <w:rsid w:val="00F73ADD"/>
    <w:rsid w:val="00F73D97"/>
    <w:rsid w:val="00F84BE9"/>
    <w:rsid w:val="00F876EE"/>
    <w:rsid w:val="00FA36A5"/>
    <w:rsid w:val="00FA7E47"/>
    <w:rsid w:val="00FB0189"/>
    <w:rsid w:val="00FC22FA"/>
    <w:rsid w:val="00FC2F3C"/>
    <w:rsid w:val="00FE335E"/>
    <w:rsid w:val="00FE4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DF7D25"/>
    <w:rPr>
      <w:rFonts w:ascii="Times New Roman" w:eastAsia="Times New Roman" w:hAnsi="Times New Roman"/>
      <w:position w:val="-16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B0189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outlineLvl w:val="0"/>
    </w:pPr>
    <w:rPr>
      <w:rFonts w:ascii="Cambria" w:hAnsi="Cambria"/>
      <w:b/>
      <w:bCs/>
      <w:i/>
      <w:iCs/>
      <w:color w:val="622423"/>
      <w:position w:val="0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B0189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contextualSpacing/>
      <w:outlineLvl w:val="1"/>
    </w:pPr>
    <w:rPr>
      <w:rFonts w:ascii="Cambria" w:hAnsi="Cambria"/>
      <w:b/>
      <w:bCs/>
      <w:i/>
      <w:iCs/>
      <w:color w:val="943634"/>
      <w:position w:val="0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B0189"/>
    <w:pPr>
      <w:pBdr>
        <w:left w:val="single" w:sz="48" w:space="2" w:color="C0504D"/>
        <w:bottom w:val="single" w:sz="4" w:space="0" w:color="C0504D"/>
      </w:pBdr>
      <w:spacing w:before="200" w:after="100"/>
      <w:ind w:left="144"/>
      <w:contextualSpacing/>
      <w:outlineLvl w:val="2"/>
    </w:pPr>
    <w:rPr>
      <w:rFonts w:ascii="Cambria" w:hAnsi="Cambria"/>
      <w:b/>
      <w:bCs/>
      <w:i/>
      <w:iCs/>
      <w:color w:val="943634"/>
      <w:position w:val="0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B0189"/>
    <w:pPr>
      <w:pBdr>
        <w:left w:val="single" w:sz="4" w:space="2" w:color="C0504D"/>
        <w:bottom w:val="single" w:sz="4" w:space="2" w:color="C0504D"/>
      </w:pBdr>
      <w:spacing w:before="200" w:after="100"/>
      <w:ind w:left="86"/>
      <w:contextualSpacing/>
      <w:outlineLvl w:val="3"/>
    </w:pPr>
    <w:rPr>
      <w:rFonts w:ascii="Cambria" w:hAnsi="Cambria"/>
      <w:b/>
      <w:bCs/>
      <w:i/>
      <w:iCs/>
      <w:color w:val="943634"/>
      <w:position w:val="0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B0189"/>
    <w:pPr>
      <w:pBdr>
        <w:left w:val="dotted" w:sz="4" w:space="2" w:color="C0504D"/>
        <w:bottom w:val="dotted" w:sz="4" w:space="2" w:color="C0504D"/>
      </w:pBdr>
      <w:spacing w:before="200" w:after="100"/>
      <w:ind w:left="86"/>
      <w:contextualSpacing/>
      <w:outlineLvl w:val="4"/>
    </w:pPr>
    <w:rPr>
      <w:rFonts w:ascii="Cambria" w:hAnsi="Cambria"/>
      <w:b/>
      <w:bCs/>
      <w:i/>
      <w:iCs/>
      <w:color w:val="943634"/>
      <w:position w:val="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B0189"/>
    <w:pPr>
      <w:pBdr>
        <w:bottom w:val="single" w:sz="4" w:space="2" w:color="E5B8B7"/>
      </w:pBdr>
      <w:spacing w:before="200" w:after="100"/>
      <w:contextualSpacing/>
      <w:outlineLvl w:val="5"/>
    </w:pPr>
    <w:rPr>
      <w:rFonts w:ascii="Cambria" w:hAnsi="Cambria"/>
      <w:i/>
      <w:iCs/>
      <w:color w:val="943634"/>
      <w:position w:val="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B0189"/>
    <w:pPr>
      <w:pBdr>
        <w:bottom w:val="dotted" w:sz="4" w:space="2" w:color="D99594"/>
      </w:pBdr>
      <w:spacing w:before="200" w:after="100"/>
      <w:contextualSpacing/>
      <w:outlineLvl w:val="6"/>
    </w:pPr>
    <w:rPr>
      <w:rFonts w:ascii="Cambria" w:hAnsi="Cambria"/>
      <w:i/>
      <w:iCs/>
      <w:color w:val="943634"/>
      <w:position w:val="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B0189"/>
    <w:pPr>
      <w:spacing w:before="200" w:after="100"/>
      <w:contextualSpacing/>
      <w:outlineLvl w:val="7"/>
    </w:pPr>
    <w:rPr>
      <w:rFonts w:ascii="Cambria" w:hAnsi="Cambria"/>
      <w:i/>
      <w:iCs/>
      <w:color w:val="C0504D"/>
      <w:position w:val="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FB0189"/>
    <w:pPr>
      <w:spacing w:before="200" w:after="100"/>
      <w:contextualSpacing/>
      <w:outlineLvl w:val="8"/>
    </w:pPr>
    <w:rPr>
      <w:rFonts w:ascii="Cambria" w:hAnsi="Cambria"/>
      <w:i/>
      <w:iCs/>
      <w:color w:val="C0504D"/>
      <w:position w:val="0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B0189"/>
    <w:rPr>
      <w:rFonts w:ascii="Cambria" w:hAnsi="Cambria" w:cs="Times New Roman"/>
      <w:b/>
      <w:i/>
      <w:color w:val="622423"/>
      <w:shd w:val="clear" w:color="auto" w:fill="F2DBDB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FB0189"/>
    <w:rPr>
      <w:rFonts w:ascii="Cambria" w:hAnsi="Cambria" w:cs="Times New Roman"/>
      <w:b/>
      <w:i/>
      <w:color w:val="943634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FB0189"/>
    <w:rPr>
      <w:rFonts w:ascii="Cambria" w:hAnsi="Cambria" w:cs="Times New Roman"/>
      <w:b/>
      <w:i/>
      <w:color w:val="943634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FB0189"/>
    <w:rPr>
      <w:rFonts w:ascii="Cambria" w:hAnsi="Cambria" w:cs="Times New Roman"/>
      <w:b/>
      <w:i/>
      <w:color w:val="943634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FB0189"/>
    <w:rPr>
      <w:rFonts w:ascii="Cambria" w:hAnsi="Cambria" w:cs="Times New Roman"/>
      <w:b/>
      <w:i/>
      <w:color w:val="943634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FB0189"/>
    <w:rPr>
      <w:rFonts w:ascii="Cambria" w:hAnsi="Cambria" w:cs="Times New Roman"/>
      <w:i/>
      <w:color w:val="943634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FB0189"/>
    <w:rPr>
      <w:rFonts w:ascii="Cambria" w:hAnsi="Cambria" w:cs="Times New Roman"/>
      <w:i/>
      <w:color w:val="94363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FB0189"/>
    <w:rPr>
      <w:rFonts w:ascii="Cambria" w:hAnsi="Cambria" w:cs="Times New Roman"/>
      <w:i/>
      <w:color w:val="C0504D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FB0189"/>
    <w:rPr>
      <w:rFonts w:ascii="Cambria" w:hAnsi="Cambria" w:cs="Times New Roman"/>
      <w:i/>
      <w:color w:val="C0504D"/>
      <w:sz w:val="20"/>
    </w:rPr>
  </w:style>
  <w:style w:type="paragraph" w:styleId="Caption">
    <w:name w:val="caption"/>
    <w:basedOn w:val="Normal"/>
    <w:next w:val="Normal"/>
    <w:uiPriority w:val="99"/>
    <w:qFormat/>
    <w:rsid w:val="00FB0189"/>
    <w:rPr>
      <w:b/>
      <w:bCs/>
      <w:color w:val="943634"/>
      <w:sz w:val="18"/>
      <w:szCs w:val="18"/>
    </w:rPr>
  </w:style>
  <w:style w:type="paragraph" w:styleId="Title">
    <w:name w:val="Title"/>
    <w:basedOn w:val="Normal"/>
    <w:next w:val="Normal"/>
    <w:link w:val="TitleChar"/>
    <w:uiPriority w:val="99"/>
    <w:qFormat/>
    <w:rsid w:val="00FB0189"/>
    <w:pPr>
      <w:pBdr>
        <w:top w:val="single" w:sz="48" w:space="0" w:color="C0504D"/>
        <w:bottom w:val="single" w:sz="48" w:space="0" w:color="C0504D"/>
      </w:pBdr>
      <w:shd w:val="clear" w:color="auto" w:fill="C0504D"/>
      <w:jc w:val="center"/>
    </w:pPr>
    <w:rPr>
      <w:rFonts w:ascii="Cambria" w:hAnsi="Cambria"/>
      <w:i/>
      <w:iCs/>
      <w:color w:val="FFFFFF"/>
      <w:spacing w:val="10"/>
      <w:position w:val="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99"/>
    <w:locked/>
    <w:rsid w:val="00FB0189"/>
    <w:rPr>
      <w:rFonts w:ascii="Cambria" w:hAnsi="Cambria" w:cs="Times New Roman"/>
      <w:i/>
      <w:color w:val="FFFFFF"/>
      <w:spacing w:val="10"/>
      <w:sz w:val="48"/>
      <w:shd w:val="clear" w:color="auto" w:fill="C0504D"/>
    </w:rPr>
  </w:style>
  <w:style w:type="paragraph" w:styleId="Subtitle">
    <w:name w:val="Subtitle"/>
    <w:basedOn w:val="Normal"/>
    <w:next w:val="Normal"/>
    <w:link w:val="SubtitleChar"/>
    <w:uiPriority w:val="99"/>
    <w:qFormat/>
    <w:rsid w:val="00FB0189"/>
    <w:pPr>
      <w:pBdr>
        <w:bottom w:val="dotted" w:sz="8" w:space="10" w:color="C0504D"/>
      </w:pBdr>
      <w:spacing w:before="200" w:after="900"/>
      <w:jc w:val="center"/>
    </w:pPr>
    <w:rPr>
      <w:rFonts w:ascii="Cambria" w:hAnsi="Cambria"/>
      <w:i/>
      <w:iCs/>
      <w:color w:val="622423"/>
      <w:position w:val="0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FB0189"/>
    <w:rPr>
      <w:rFonts w:ascii="Cambria" w:hAnsi="Cambria" w:cs="Times New Roman"/>
      <w:i/>
      <w:color w:val="622423"/>
      <w:sz w:val="24"/>
    </w:rPr>
  </w:style>
  <w:style w:type="character" w:styleId="Strong">
    <w:name w:val="Strong"/>
    <w:basedOn w:val="DefaultParagraphFont"/>
    <w:uiPriority w:val="99"/>
    <w:qFormat/>
    <w:rsid w:val="00FB0189"/>
    <w:rPr>
      <w:rFonts w:cs="Times New Roman"/>
      <w:b/>
      <w:spacing w:val="0"/>
    </w:rPr>
  </w:style>
  <w:style w:type="character" w:styleId="Emphasis">
    <w:name w:val="Emphasis"/>
    <w:basedOn w:val="DefaultParagraphFont"/>
    <w:uiPriority w:val="99"/>
    <w:qFormat/>
    <w:rsid w:val="00FB0189"/>
    <w:rPr>
      <w:rFonts w:ascii="Cambria" w:hAnsi="Cambria" w:cs="Times New Roman"/>
      <w:b/>
      <w:i/>
      <w:color w:val="C0504D"/>
      <w:bdr w:val="single" w:sz="18" w:space="0" w:color="F2DBDB"/>
      <w:shd w:val="clear" w:color="auto" w:fill="F2DBDB"/>
    </w:rPr>
  </w:style>
  <w:style w:type="paragraph" w:styleId="NoSpacing">
    <w:name w:val="No Spacing"/>
    <w:basedOn w:val="Normal"/>
    <w:uiPriority w:val="99"/>
    <w:qFormat/>
    <w:rsid w:val="00FB0189"/>
  </w:style>
  <w:style w:type="paragraph" w:styleId="ListParagraph">
    <w:name w:val="List Paragraph"/>
    <w:basedOn w:val="Normal"/>
    <w:uiPriority w:val="99"/>
    <w:qFormat/>
    <w:rsid w:val="00FB018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FB0189"/>
    <w:rPr>
      <w:rFonts w:ascii="Calibri" w:eastAsia="Calibri" w:hAnsi="Calibri"/>
      <w:color w:val="943634"/>
      <w:position w:val="0"/>
      <w:sz w:val="20"/>
      <w:szCs w:val="20"/>
    </w:rPr>
  </w:style>
  <w:style w:type="character" w:customStyle="1" w:styleId="QuoteChar">
    <w:name w:val="Quote Char"/>
    <w:basedOn w:val="DefaultParagraphFont"/>
    <w:link w:val="Quote"/>
    <w:uiPriority w:val="99"/>
    <w:locked/>
    <w:rsid w:val="00FB0189"/>
    <w:rPr>
      <w:rFonts w:cs="Times New Roman"/>
      <w:color w:val="943634"/>
      <w:sz w:val="20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FB0189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rFonts w:ascii="Cambria" w:hAnsi="Cambria"/>
      <w:b/>
      <w:bCs/>
      <w:i/>
      <w:iCs/>
      <w:color w:val="C0504D"/>
      <w:position w:val="0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FB0189"/>
    <w:rPr>
      <w:rFonts w:ascii="Cambria" w:hAnsi="Cambria" w:cs="Times New Roman"/>
      <w:b/>
      <w:i/>
      <w:color w:val="C0504D"/>
      <w:sz w:val="20"/>
    </w:rPr>
  </w:style>
  <w:style w:type="character" w:styleId="SubtleEmphasis">
    <w:name w:val="Subtle Emphasis"/>
    <w:basedOn w:val="DefaultParagraphFont"/>
    <w:uiPriority w:val="99"/>
    <w:qFormat/>
    <w:rsid w:val="00FB0189"/>
    <w:rPr>
      <w:rFonts w:ascii="Cambria" w:hAnsi="Cambria" w:cs="Times New Roman"/>
      <w:i/>
      <w:color w:val="C0504D"/>
    </w:rPr>
  </w:style>
  <w:style w:type="character" w:styleId="IntenseEmphasis">
    <w:name w:val="Intense Emphasis"/>
    <w:basedOn w:val="DefaultParagraphFont"/>
    <w:uiPriority w:val="99"/>
    <w:qFormat/>
    <w:rsid w:val="00FB0189"/>
    <w:rPr>
      <w:rFonts w:ascii="Cambria" w:hAnsi="Cambria" w:cs="Times New Roman"/>
      <w:b/>
      <w:i/>
      <w:color w:val="FFFFFF"/>
      <w:bdr w:val="single" w:sz="18" w:space="0" w:color="C0504D"/>
      <w:shd w:val="clear" w:color="auto" w:fill="C0504D"/>
      <w:vertAlign w:val="baseline"/>
    </w:rPr>
  </w:style>
  <w:style w:type="character" w:styleId="SubtleReference">
    <w:name w:val="Subtle Reference"/>
    <w:basedOn w:val="DefaultParagraphFont"/>
    <w:uiPriority w:val="99"/>
    <w:qFormat/>
    <w:rsid w:val="00FB0189"/>
    <w:rPr>
      <w:rFonts w:cs="Times New Roman"/>
      <w:i/>
      <w:smallCaps/>
      <w:color w:val="C0504D"/>
      <w:u w:color="C0504D"/>
    </w:rPr>
  </w:style>
  <w:style w:type="character" w:styleId="IntenseReference">
    <w:name w:val="Intense Reference"/>
    <w:basedOn w:val="DefaultParagraphFont"/>
    <w:uiPriority w:val="99"/>
    <w:qFormat/>
    <w:rsid w:val="00FB0189"/>
    <w:rPr>
      <w:rFonts w:cs="Times New Roman"/>
      <w:b/>
      <w:i/>
      <w:smallCaps/>
      <w:color w:val="C0504D"/>
      <w:u w:color="C0504D"/>
    </w:rPr>
  </w:style>
  <w:style w:type="character" w:styleId="BookTitle">
    <w:name w:val="Book Title"/>
    <w:basedOn w:val="DefaultParagraphFont"/>
    <w:uiPriority w:val="99"/>
    <w:qFormat/>
    <w:rsid w:val="00FB0189"/>
    <w:rPr>
      <w:rFonts w:ascii="Cambria" w:hAnsi="Cambria" w:cs="Times New Roman"/>
      <w:b/>
      <w:i/>
      <w:smallCaps/>
      <w:color w:val="943634"/>
      <w:u w:val="single"/>
    </w:rPr>
  </w:style>
  <w:style w:type="paragraph" w:styleId="TOCHeading">
    <w:name w:val="TOC Heading"/>
    <w:basedOn w:val="Heading1"/>
    <w:next w:val="Normal"/>
    <w:uiPriority w:val="99"/>
    <w:qFormat/>
    <w:rsid w:val="00FB0189"/>
    <w:pPr>
      <w:outlineLvl w:val="9"/>
    </w:pPr>
  </w:style>
  <w:style w:type="paragraph" w:customStyle="1" w:styleId="Standard">
    <w:name w:val="Standard"/>
    <w:uiPriority w:val="99"/>
    <w:rsid w:val="00DF7D25"/>
    <w:pPr>
      <w:widowControl w:val="0"/>
      <w:suppressAutoHyphens/>
      <w:autoSpaceDN w:val="0"/>
    </w:pPr>
    <w:rPr>
      <w:rFonts w:ascii="Times New Roman" w:hAnsi="Times New Roman" w:cs="Tahoma"/>
      <w:color w:val="000000"/>
      <w:kern w:val="3"/>
      <w:sz w:val="24"/>
      <w:szCs w:val="24"/>
      <w:lang w:val="en-US" w:eastAsia="en-US"/>
    </w:rPr>
  </w:style>
  <w:style w:type="paragraph" w:customStyle="1" w:styleId="Style0">
    <w:name w:val="_Style 0"/>
    <w:uiPriority w:val="99"/>
    <w:rsid w:val="00DF7D25"/>
    <w:pPr>
      <w:suppressAutoHyphens/>
    </w:pPr>
    <w:rPr>
      <w:rFonts w:cs="Calibri"/>
      <w:lang w:eastAsia="ar-SA"/>
    </w:rPr>
  </w:style>
  <w:style w:type="paragraph" w:customStyle="1" w:styleId="Style1">
    <w:name w:val="_Style 1"/>
    <w:uiPriority w:val="99"/>
    <w:rsid w:val="00DF7D25"/>
    <w:pPr>
      <w:suppressAutoHyphens/>
    </w:pPr>
    <w:rPr>
      <w:rFonts w:cs="Calibri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DF7D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F7D25"/>
    <w:rPr>
      <w:rFonts w:ascii="Tahoma" w:hAnsi="Tahoma" w:cs="Tahoma"/>
      <w:position w:val="-16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37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248</TotalTime>
  <Pages>4</Pages>
  <Words>1060</Words>
  <Characters>6043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metod</cp:lastModifiedBy>
  <cp:revision>27</cp:revision>
  <dcterms:created xsi:type="dcterms:W3CDTF">2020-12-22T18:43:00Z</dcterms:created>
  <dcterms:modified xsi:type="dcterms:W3CDTF">2021-05-31T15:25:00Z</dcterms:modified>
</cp:coreProperties>
</file>